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Баженова Светлана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ВАРЕНЫЕ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Действующие лица: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Марина, большей частью бурятка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Ира, ее дочь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Лестничная площадка. Железная дверь с глазком и пластмассовыми цифрами 3 и 5. Юля и Петя скребутся в дверь.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ЮЛЯ. Эй? Марина Романовна? Ира?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Нет никого.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Может, Коля нас киданул?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Нет, погоди... Юля, дверь открыта.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 и Петя исчезают за дверью, слышны их голоса.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Ау? Прикинь, нет никого.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Уйдем, наверное?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А квартиру, что ли, открытой оставим?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Она так и была...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Давай в подъезде посидим. Придут скоро. Если дверь открыта - скоро придут.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А может, они ее для нас открыли?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В подъезде посидим.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Квартира Марины Романовны. Входят Петя, Юля и Ира.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Это невыносимо, это просто какой-то кошмар. Бедные - до темноты под дверью сидели. Она всегда все забывает. У нее рассеянный склероз - она даже дверь не закрыла, представляете? И это постоянно. Я просто с ума сойду скоро. Вы проходите - смотрите свою комнату... Ну, конечно - вот же у нее напоминашка на холодильнике висит: встретить жильцов. Ее из-за этого нигде не хотели брать на работу. А она ведь очень талантливая.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А чем она занимается?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Она очень талантливая.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Она читает лекции студентам. Про театр абсурда. Очень нервная стала. Если будет материться - не обращайте внимания, вы ее полюбите.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Мы у вас совсем немного поживем.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Коля не говорил сколько. Ой, ну в вашей комнате не кровать - это доски просто. Предыдущие жильцы стащили матрас. Хотите - купите себе.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Просто мы скоро улетаем в Америку - сразу, как будут готовы документы. Мы максимум - на месяц у вас.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Хотите посмотреть Америку? Я была там. Нет, я ее не понимаю. Эту страну я не понимаю.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Мы не смотреть - мы жить.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Какой кошмар.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Молчание.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Звонок в дверь.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Мама. Мама моя. Господи, это она. Я ее сейчас просто убью.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Ира, что Вы...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Ради бога, только не на Вы. Мне шестнадцать. Я заполошеная, да? Это из-за мамы. Я в постоянном стрессе, понимаете?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 и Юля стоят посреди комнаты, Ира открывает дверь, входит Марина.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Мама, я тебя сейчас убью. Ну, что ты натворила?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Здравствуйте. Ой, это что - жильцы уже?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Ты меня уже достала. Я все утро искала платье. Оно висело на вешалочке. Я приготовила его с вечера. Куда ты его дела?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А я - при чем? Я же не виновата, что ты - лохушка.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Сама ты лохушка. Ты вообще-то дверь забыла закрыть - как нас еще не обворовали. И про жильцов забыла. Они целый день под дверью сидели.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Ой, простите меня, пожалуйста. Я же себе еще крестик на руке нарисовала - чтобы не забыть. Смотрела на него весь день, думала - забыла что-то важное, плакала. Видите - у меня лицо опухло?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Блин, мама, у тебя вся рука по локоть в твоих крестиках - а толку? Куда ты дела мое платье - вспоминай. Ты, что ли, не понимаешь, как для меня это важно?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Ты просто лох. Скажите ей, что она - лох, она мне не верит.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Вот деньги - сразу. Это за месяц вперед. Мы пойдем, наверное, в комнату - вещи распакуем.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Протягивает деньги Марине.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Вы что делаете? Давайте сюда.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 забирает деньги.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Не обращайте на нее внимания - она истеричка.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Платье...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Да задолбала ты меня со своим платьем. Щас уже дюлей тебе вешать начну. Ой, простите меня все, пожалуйста. Меня эти студенты доведут, а я на своем ребенке срываюсь. Почему так происходит - вы не знаете? Ну, мне же на студентов орать нельзя. И в передачах показывают, как они учителей убивают. А дочка меня не убьет. Я надеюсь. Ирка, ты же хоть и лохушка, но маму свою любишь, да?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Вот что ты начинаешь всякую ерунду говорить? Слышите? Она, главное - потоком, потоком. Не остановишь. Люди сейчас на нас посмотрят - подумают, что в психбольницу попали.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 и Юля у себя в комнате - лежат на досках.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Это копец. Психушка. Хорошо, что мы тут не на долго. Пусть нам приснится Америка.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Пусть снится хоть Камчатка - только бы уснуть на этих досках.Завтра купим надувной матрас.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Мы скоро уедем.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Не раньше, чем через полгода.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Ты совсем уже? Зачем ты так говоришь? Мы скоро уедем. Через месяц - да?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Да где ж мы денег возьмем через месяц?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Не знаю. Они появятся. Свалятся нам на голову. Ты что - не хочешь уехать?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Я хочу, только я на досках измучился.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ЮЛЯ. Потерпи. Мы уедем - и все у нас будет.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Купили бы матрас. Надувной. Обыкновенный. Что такого-то?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Ты что - не понимаешь? Ты не понимаешь, что если мы купим матрас - мы останемся здесь навсегда? Жизнь расценит этот матрас, как сигнал, как знак, как наше пожелание обосноваться тут...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Кто расценит?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Жизнь. И оставит нас здесь навсегда. А я не хочу тут. Петя, если мы купим матрас - мы останемся здесь навсегда.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ЮЛЯ. Да, я так считаю. Я в такое верю. А то, во что веришь - всегда срабатывает. Вот некоторые люди в Бога, например, верят - он у них срабатывает.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Ты бы тогда нашла себе веру по-удобней - и пусть бы она срабатывала.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По-удобней не бывает. Бывает - убедительно и не убедительно.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Без матраса - убедительно?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Петечка, ну потерпи. Видишь - я же с тобой на досках. Не надо матраса, пожалуйста.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3.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 и Ира у себя в комнате - раскинулись голые на огромной кровати.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Кипиш навела.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Пусть знают.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Они какие-то заторможенные - тебе не показалось?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Они вообще ненормальные. Хотят уехать жить в Америку - представляешь?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Совсем, что ли?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Ты платье мое найди.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Отвали, лохушка.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У меня с тобой никакой жизни.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Фу, позорница. Без платья не может. Фу, материалистка.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Голой теперь ходить, что ли?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Завтра еще один приедет, я его знаю. У него ноги вареные.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Как это - вареные?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Так, вареные. Он их когда-то обварил и на них теперь смотреть страшно. А он добрый - ходит, всем приятные слова говорит, а все равно от него противно.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Мам, когда у нас будет свой дом, где никого не будет?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Вот выучишься на стриптизершу, будешь деньги зарабатывать - и мы тогда всех отсюда выгоним.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Давай тогда в Бурятию вернемся?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 Бурятию?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Мам, а почему - на стриптизершу?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У тебя красивое тело - его надо показывать.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4.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 стоит посреди гостиной. Перед ним - мольберт с незаконченной картиной. Абстрактная живопись там. Он смешивает краски на деревянной палитре. Входит Марина.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Вареный, ну ты совсем офигел уже? Краской твоей на весь дом воняет. Где ты взял - такую вонючую? Теперь голова болеть будет, а у Ирки - вступительные. Ей нельзя, чтобы голова болела. Хоть бы че путное нарисовал. Говно твоя мазня.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Я же для себя.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Ты для себя, а всем - воняет. Иди на балкон - будет у тебя пленэр. Нет, вот кто мне скажет, почему я срываюсь на этом добром человеке? Потому что студенты - дебилы. Вот что это за крестик? Что я опять забыла? Хрен вспомнишь. А ведь что-то важное. Зачем вы ставите кресты на могилках?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Чтобы помнить.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Крестик - не значит запомнить. Крестик - значит забыть. Видишь? Я этого не помню. Смотри - у меня вся руки в этих крестах, кладбище воспоминаний.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Ты как что-нибудь такое скажешь...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Я же стараюсь для тебя. Это я все для тебя стараюсь. Быть необычной, интересной какой-то.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Врывается Юля, за ней - Петя.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Вот, возьмите. Это деньги - за месяц вперед.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Передумали съезжать? Конечно, у меня же лучше, чем в Америке. Сейчас еще Вареного на балкон сплавим...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 (Пете). Это все твой матрас.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Успокойся, пожалуйста. Пошли в комнату.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Я не пойду в комнату, пока там лежит этот могильник моих мечт, блин. Порви его, лопни, сожги, уничтожь. Это из-за него нам не дали визу - понял ты? Я тебя предупреждала. Жизнь приняла сигнал.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 (Марине и Вареному). Извините нас, пожалуйста. (Юле) Юля, не сходи с ума.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 (Юле). Ты че разоралась, лохушка?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ЮЛЯ. Я - не лохушка. Ясно Вам? Я уеду в Америку из этой вонючей страны, я буду жить в доме с зеленым, блин, газоном. И я его буду стричь газонокасилкой. И поливать из пульверизатора. И у меня будет собака. И фургон. И соседи с белыми зубами. Я - не лохушка.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Лохушка она и есть. Материалистка - я же говорю. Фу. Вареный, да? Юлька, не обижай художников.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ЮЛЯ. Пошли вы все...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 убегает в комнату, хлопает дверью дверью. Петя - следом.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 (под дверью). Петя, ты только не сердись, пожалуйста. Мы все тут немножко с приветом. И кто теперь виноват? Вареный, скажи мне - я, что ли, виновата, что они никогда не уедут в Америку?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Если бы ты не заставила их спать на досках, им не пришлось бы покупать матрас.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Ерунду ты говоришь. Ты че несешь? Они и до матраса никак уехать не могли. Они же три месяца до матраса на досках спали. Нашел мне виноватую, крайнюю. Думаешь, если я все забываю - меня обижать можно? Мне обиды не память, а сердце жгут - я всех мудаков запоминаю, кто меня обижает. Я же такая хорошая, что меня обидеть может только мудак какой-нибудь. Нормальные люди меня не обижают.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Они еще, может быть, уедут. Я хочу, чтобы они уехали - тогда я в их комнате поселюсь и тебе в зале краской вонять не будет.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Вот видишь - это уже другое дело. Это уже - ты и про меня подумал.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Вареный, только знаешь - они не уедут никогда. В Америку - точно. Сама я их выселить не могу. Они бездарные, но порядочные - деньги всегда за месяц вперед отдают. А мне моей лохушке платья шить надо, дорогие ткани покупать. У нее тело очень красивое - ей нельзя ходить в обыкновенном.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Почему никогда не уедут?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Я умею по лицам читать. Если кто-нибудь скопытиться соберется - я сразу вижу на лице. Но у них - другое. У них лица серые, безысходные. Им нужно тут жить.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А у меня что на лице?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У тебя, как у меня - Бурятия. Страна духов.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Врывается Ира. На ней - красное полупрозрачное платье в пол. Оно развивается на всю комнату от ее стремительных перемещений.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Мама, ты совсем уже? Ты - сумасшедшая? Ты же мне говорила, что сердцем помнишь. Теперь я поняла - тебе на меня наплевать. Давай сразу договоримся, что когда у меня будет свадьба - ты на нее не пойдешь. Давай договоримся об этом сейчас, чтобы я потом не ждала тебя, перед людьми не позорилась и не плакала, как идиотка... Я в шоке, ты меня убила. С тобой невозможно. У меня сейчас просто сердце выскочит.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Лохушка, ты че взбесилась? Платье сними сейчас же, психованная - подол за углы цепляется, еще затяжек понаделаешь, или оно провоняет этой говенной краской Вареного. Ты с какого перепугу его нацепила вообще - я не поняла. Ты - лох, я его тебе для Выпускного сшила... Ой. Вареный, вот видишь - я же говорила, что забыла что-то важное...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Ты невыносима. Ты просто чудовище. Как ты могла забыть? Как ты могла забыть про мой Выпускной? Я же по всему дому напоминашки для тебя расклеила...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Доча, прости. Надо было мне тебя самой утром собирать. Зачем ты вчера к Огуреевой ночевать поехала?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Вообще-то, мы всю ночь делали мне прическу. Потому что, мама, Выпускной - это важно. Это такое событие в жизни... нормальных людей.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У нас ласточки на подоконнике гнездо свили - видела?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Видела. Это ты к чему сейчас? Это неуместно сейчас, мама. Я нафиг передавлю сейчас всех этих ласточек...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Совсем поехала, что ли? Нельзя так говорить, заткнись. Доча, прости, я - лох.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Если ласточки - событие, а Выпускной единственной дочери - не событие... Пусть они все там передохнут. Я им завидую - тебе до них дело есть.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Ты не пошла гулять с друзьями?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Я не хочу с друзьями. Все уже испорчено. Я мечтала, как все будет, как я выйду на сцену в красном платье - получать диплом. А ты должна была сидеть в зале и плакать. Хоть в этой дурацкой зеленой гондонке на голове, которая меня бесит. Уж лучше в ней, чем вообще не явиться. Забыть. Ты врала, значит, что помнишь сердцем.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Перестань, пожалуйста, на меня ругаться. Я не знаю, что мне теперь делать - я же уже все просрала. Смотри - я плачу, как ты хотела. Отдай Вареному диплом - пусть он при мне его тебе вручит. Только иди в другой конец комнаты. А обратно возвращайся стремительно - чтобы платье красиво развивалось. Погоди... У меня же в кладовке остался дурацкий бархат. Давай эту стену задрапируем - типа это беспонтовый школьный занавес.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Твой бархат красный, а наш школьный - зеленый.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Сегодня, по случаю, в школе повесили красный. (Стучится в комнату к Юле и Пете) Петька, выйди из комнаты - зафотай нас. Если Юлька еще не удавилась - пусть тоже идет, мы сейчас праздновать будем. У моей лохушки Выпускной.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5.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Вечер. Ира, Марина и Вареный сидят на кухне - чай пьют. Ира заметно повзрослела. Марина и Вареный - не меняются.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А вы все время молчите - почему? Никогда не угадаешь, что у вас на уме. Я терпеть не могу тихушников. Они еще хуже маминых студентов. Тихушники точно убить могут. Третий год у нас живете, а со мной никогда не разговариваете - это что еще за такое?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Ирка, ты чего пристала к человеку?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Думаешь, я не знаю? Все же понятно - он стыдится. Но стыдится-то особенно нечего. Я - демократичная, если что. И против него вообще ничего не имею.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Как дети.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Из комнаты Юли и Пети слышны крики.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Не трогай меня, пошел вон. Вот урод. Я все поняла - ты специально его снимаешь, ты хочешь, чтобы я залетела. Скажи - хочешь, да?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Перестань орать.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Это - дебилизм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Дебилизм...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 появляется на кухне.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Скажите мне, для чего создают семью?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На кухне появляется Юля.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А ну-ка в комнату вернулся.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Марина Романовна?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Успокойтесь, лохи - идите к себе, 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Я - не лохушка.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Для чего создают семью?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Чтобы воспитывать детей, которые будут заботится о вас в старости.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Вот - слышишь? Семью создают для того, чтобы воспитывать детей. Детей. Иначе - это не семья никакая, это - хрень.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Хрень - жить в комнатушке размером с кладовку, в которой все свободное место занимает дурацкий надувной матрас. Хрень - думать, будто ТАК можно жить. Я не буду рожать в этой стране - ты понял? Иначе мы не уедем отсюда никогда. Нас матрас тут оставил на целых пять лет. А ребенок - это еще хуже, чем матрас.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Я ничего не имею против Вареного. А вот этих придурков давно пора выселить.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ЮЛЯ. Думаешь - я не хочу свалить от сюда? Хочу - еще как. Все просто не складывается.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У вас просто лица неудачные. Юлька, я бы на твоем месте, валила отсюда вместе с мужем, как можно скорее. Ты знаешь, что он уже на меня заглядывается?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Че?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Че?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Твой Петя. Он все время на меня смотрит.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И пристает ко мне.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И у нас был секс.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Не, бесполезно.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6.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 и Ира голые раскинулись на огромной кровати.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Выстегиваешь, лохушка. Кобылица такая выросла - дышать с тобой рядом невозможно. Мне теперь, как домой не приду - тесно.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А сама говорила - противно, а сама - по углам с ним жмешься. Да я же не против. Только, мам... Ты же старая, а он - молодой.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Я знаю. Вот и хорошо, что у него ноги вареные. А то сбежал бы. Он выше ног - красивый.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А меня Алмаз замуж зовет.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Мам, от этих уже и тебе, и мне тесно стало. Давай их выселим.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Сама я их выселить не могу. Они бездарные, но порядочные - деньги всегда за месяц вперед отдают. А тебе платья шить надо, дорогие ткани покупать. У тебя тело очень красивое - тебе нельзя ходить в обыкновенном.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7.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 и Петя сидят на кухне.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Она же плачет там. Ты чего к ней не идешь? Нельзя, чтобы плакала.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Чудные вы буряты. Она так пять лет уже волком воет.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ВАРЕНЫЙ. Это у вас такая русская любовь?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Что?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Такая русская любовь. Вам очень плохо вместе - вы поэтому не можете расстаться. Русские любят страдать и рвать сердце - я знаю.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Ты сам вокруг Марины третий год круги наворачиваешь. Ты, что ли, умнее или лучше?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Я ей любуюсь - это другое. Им с Иркой никто не нужен. Они - красота, им хорошо вдвоем. Я подарю тебе свою рубашку?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Не надо. Я в Америке себе новую куплю.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Ну, хоть на память возьми?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Не, Вареный, нельзя. Мне - нельзя. Сейчас возьму - а потом опять срок мотай.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Дак а че, если у вас любовь такая - срок мотать. Бери.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Юлька еще плакать будет.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Ну.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 снимает рубашку, отдает ее Пете.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Краской воняет.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Растворителем.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Она опять скажет, что я специально все делаю. Она вас всех терпеть не может. Я сейчас расскажу - ты не обижайся. Она думает, что тебя Бог наказал - поэтому у тебя ноги вареные.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ВАРЕНЫЙ. Это - ерунда. Ноги - не страшно. Это шутка была! Я бани маленький боялся - в банях потому что вся нечисть кишит. Меня сестренка напугала - я от страха прыгнул в кастрюлю с кипятком. Она за печкой спряталась.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ВАРЕНЫЙ. Она веселая была - Лилька, классная вообще. Мы с ней в шаманов играли.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Убил бы за такие шутки.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Зачем? Она не виновата - не специально же. Но ее уже бык забодал.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Что?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Ее бык забодал насмерть. Давно.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Понятно.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Но мне все равно кажется, что Марина не любит смотреть на мои ноги. Ей неприятно, мне кажется.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Молчание.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ВАРЕНЫЙ. Там Юля уже не плачет - иди.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8.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 и Петя сидят на диване в гостиной. Оба сильно постарели. Петя держит в руках кроссовки.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Эти развалились тоже.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Заклей. Мы тебе в Америке новые купим.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Они уже - все.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Не начинай. Я хожу, в чем хожу - и ты ходи. Нельзя ничего здесь покупать. Мы еще за матрас свой срок не отмотали. А Колька всю жизнь на твердом спит.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У него позвонок вылетел.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У тебя, что ли, он вылететь не мог?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Входит Ира.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Это просто ужас. Это невероятный кошмар - она бьет все рекорды. Вареный - в истерике. Дурак, что он не мог додуматься до того, чтобы им вместе ехать? Где она?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ПЕТЯ. Ушла.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Куда ушла? Вы что? Вы меня с ума свести хотите?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ЮЛЯ. Она просто не хотела, чтобы он платье ее до свадьбы видел - поэтому отправила его первым.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Сумасшедшая, она же не могла забыть про свою свадьбу... Так, скажите мне - она крестик на руке рисовала?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ПЕТЯ. Она так боялась забыть, что даже вырезала его бритвочкой - вот здесь.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Бритвочкой? О, нет. Тогда она точно забыла - напрочь. Кладбище воспоминаний. Пипец. Куда она пошла?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 комнате появляется Марина - в самом обыкновенном наряде.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Никуда я не пошла - идите нафиг. Что вы ко мне прикопались?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ИРА. Мама... У тебя свадьба сегодня - ты помнишь? Вспоминай. Ты любишь Вареного - он молодой и красивый. Ты хочешь за него замуж, чтобы он в твоей комнате вместо меня жил - вспоминай.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Ты че вырядилась, как лохушка?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Видишь - я платье надела? Специально - для тебя. Ты что - совсем ничего не помнишь? Ну такого еще не было. Ты же должна вспоминать, когда тебе говорят. Я тебе говорю - ты вспоминай.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Смотри - у меня все руки в крестиках.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Какой кошмар. Что же мне делать? Вы видите - что твориться? Мама, ты должна обязательно вспомнить. Пока вы не поженитесь - я не смогу уехать. Меня Алмаз ждет, мне надо тебя на кого-то оставить... Ну, поверь мне, пожалуйста. Ты очень любишь Вареного. Мамочка, пожалуйста, одевайся, поехали на свадьбу.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Будто я вашего Вареного не помню. Он бездарный и порядочный. Я, конечно, не могу его прогнать. Но замуж за него я точно не пойду. Он же лох. Ты тоже скажи ему, что он - лох, если он мне не поверит.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Это неправильно, мама. Не справедливо. У меня с тобой никакой жизни. Я же старалась? Ты же помнишь, как я все время старалась?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Вспомнила. Я вспомнила. Видишь - крестик? Бритвочкой выскребла. Это чтобы не забыть - мы же с тобой хотели сбежать ото всех в Бурятию. Мы туда сейчас сбежим.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Нет, мама. Это другой совсем крест. Он не про Бурятию, он про свадьбу. Ты перепутала.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Нет, я точно вспомнила...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Входит Вареный.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Слава богу. Мама - смотри.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Ой, какое у него лицо.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Да, лицо, конечно. Узнаешь ведь? Лицо - знакомое? Видишь - это твой жених. Он тоже в костюме. И я на свадьбу нарядилась. И ты одевай платье. Мамочка, вспоминай-вспоминай...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Лицо...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Помнишь? Лицо это - помнишь?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МАРИНА. Ты посмотри внимательно на его лицо. 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 смотрит на Вареного.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Ты тоже должна понимать - по лицам.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Это же ты испугала и расстроила его так. До смерти.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 поворачивается, видит Юлю и Петю.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А у них - другое. У них серость и безысходность. Не путай. У них - еще хуже. Мы сбежим от них в Бурятию. У нас там будет свой дом, где не будет никого. А то эти сами-то никогда не уйдут, они нас не оставят. Присосались, лохи. Вот и скажи мне, че это я, ни с того ни с сего, накинулась на добрых людей? Это все из-за студентов. Они мне всю психику попортили.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 и Ира уходят. В квартире остаются Юля, Петя и Вареный.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9.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 и Ира идут через поле в деревню.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Мама, тут только поле. Кому я в поле буду показывать свое тело?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Никому. Не везет тебе. Лохушка.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Сама такая.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Чей-то?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ИРА. Ты все время забываешь, как зовут твою единственную дочь. Мама! Ты меня убиваешь, я с тебя в шоке - с утра и до вечера.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МАРИНА. Да, не помню. Я реально лох.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КОНЕЦ</w:t>
      </w: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</w:rPr>
      </w:pPr>
    </w:p>
    <w:p w:rsidR="00FB4543" w:rsidRDefault="00FB4543" w:rsidP="00F25F7C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</w:rPr>
        <w:t>28 августа 2013</w:t>
      </w:r>
    </w:p>
    <w:p w:rsidR="00FB4543" w:rsidRDefault="00FB4543">
      <w:bookmarkStart w:id="0" w:name="_GoBack"/>
      <w:bookmarkEnd w:id="0"/>
    </w:p>
    <w:sectPr w:rsidR="00FB4543" w:rsidSect="0088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F7C"/>
    <w:rsid w:val="0078438E"/>
    <w:rsid w:val="008615A1"/>
    <w:rsid w:val="008830BD"/>
    <w:rsid w:val="009F393F"/>
    <w:rsid w:val="00F25F7C"/>
    <w:rsid w:val="00FB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7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3120</Words>
  <Characters>17785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Баженова Светлана</dc:title>
  <dc:subject/>
  <dc:creator>техно1</dc:creator>
  <cp:keywords/>
  <dc:description/>
  <cp:lastModifiedBy>Kolyada</cp:lastModifiedBy>
  <cp:revision>2</cp:revision>
  <dcterms:created xsi:type="dcterms:W3CDTF">2013-09-21T02:21:00Z</dcterms:created>
  <dcterms:modified xsi:type="dcterms:W3CDTF">2013-09-21T02:21:00Z</dcterms:modified>
</cp:coreProperties>
</file>